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DBA" w:rsidRPr="003577F9" w:rsidRDefault="00163D2C" w:rsidP="003577F9">
      <w:pPr>
        <w:jc w:val="center"/>
        <w:rPr>
          <w:rFonts w:ascii="Arial" w:hAnsi="Arial" w:cs="Arial"/>
          <w:b/>
          <w:sz w:val="36"/>
          <w:szCs w:val="36"/>
        </w:rPr>
      </w:pPr>
      <w:r w:rsidRPr="003577F9">
        <w:rPr>
          <w:rFonts w:ascii="Arial" w:hAnsi="Arial" w:cs="Arial"/>
          <w:b/>
          <w:sz w:val="36"/>
          <w:szCs w:val="36"/>
        </w:rPr>
        <w:t>Kanin-Hop-Wettbewerbe</w:t>
      </w:r>
    </w:p>
    <w:p w:rsidR="00163D2C" w:rsidRPr="003577F9" w:rsidRDefault="00163D2C" w:rsidP="003577F9">
      <w:pPr>
        <w:jc w:val="center"/>
        <w:rPr>
          <w:rFonts w:ascii="Arial" w:hAnsi="Arial" w:cs="Arial"/>
          <w:b/>
          <w:sz w:val="36"/>
          <w:szCs w:val="36"/>
        </w:rPr>
      </w:pPr>
    </w:p>
    <w:p w:rsidR="00163D2C" w:rsidRPr="003577F9" w:rsidRDefault="00163D2C" w:rsidP="003577F9">
      <w:pPr>
        <w:jc w:val="center"/>
        <w:rPr>
          <w:rFonts w:ascii="Arial" w:hAnsi="Arial" w:cs="Arial"/>
          <w:b/>
          <w:sz w:val="28"/>
          <w:szCs w:val="28"/>
        </w:rPr>
      </w:pPr>
      <w:r w:rsidRPr="003577F9">
        <w:rPr>
          <w:rFonts w:ascii="Arial" w:hAnsi="Arial" w:cs="Arial"/>
          <w:b/>
          <w:sz w:val="28"/>
          <w:szCs w:val="28"/>
        </w:rPr>
        <w:t>Zulassung und Genehmigung</w:t>
      </w:r>
    </w:p>
    <w:p w:rsidR="00163D2C" w:rsidRPr="003577F9" w:rsidRDefault="00163D2C" w:rsidP="001C7BCA">
      <w:pPr>
        <w:rPr>
          <w:rFonts w:ascii="Arial" w:hAnsi="Arial" w:cs="Arial"/>
          <w:sz w:val="28"/>
          <w:szCs w:val="28"/>
        </w:rPr>
      </w:pPr>
    </w:p>
    <w:p w:rsidR="00163D2C" w:rsidRPr="003577F9" w:rsidRDefault="00163D2C" w:rsidP="001C7BCA">
      <w:pPr>
        <w:rPr>
          <w:rFonts w:ascii="Arial" w:hAnsi="Arial" w:cs="Arial"/>
          <w:sz w:val="28"/>
          <w:szCs w:val="28"/>
        </w:rPr>
      </w:pPr>
      <w:r w:rsidRPr="003577F9">
        <w:rPr>
          <w:rFonts w:ascii="Arial" w:hAnsi="Arial" w:cs="Arial"/>
          <w:sz w:val="28"/>
          <w:szCs w:val="28"/>
        </w:rPr>
        <w:t>Offizielle Wettbewerbe können nur durch eine Untergliederung durchgeführt werden, die dem ZDRK angehört. Sie bedürfen einer Genehmigung durch den Landesverband, in dem der Wettbewerb stattfindet.</w:t>
      </w:r>
    </w:p>
    <w:p w:rsidR="00163D2C" w:rsidRPr="003577F9" w:rsidRDefault="00163D2C" w:rsidP="001C7BCA">
      <w:pPr>
        <w:rPr>
          <w:rFonts w:ascii="Arial" w:hAnsi="Arial" w:cs="Arial"/>
          <w:sz w:val="28"/>
          <w:szCs w:val="28"/>
        </w:rPr>
      </w:pPr>
    </w:p>
    <w:p w:rsidR="00163D2C" w:rsidRPr="003577F9" w:rsidRDefault="00163D2C" w:rsidP="001C7BCA">
      <w:pPr>
        <w:rPr>
          <w:rFonts w:ascii="Arial" w:hAnsi="Arial" w:cs="Arial"/>
          <w:sz w:val="28"/>
          <w:szCs w:val="28"/>
        </w:rPr>
      </w:pPr>
      <w:r w:rsidRPr="003577F9">
        <w:rPr>
          <w:rFonts w:ascii="Arial" w:hAnsi="Arial" w:cs="Arial"/>
          <w:sz w:val="28"/>
          <w:szCs w:val="28"/>
        </w:rPr>
        <w:t>Andere Wettbewerbe (zum Beispiel Demonstrations-Vorführungen), die nicht in den Regeln festgelegt sind, müssen vor der öffentlichen Bekanntmachung in den Ausschreibungen erläutert und durch den Verantwortlichen im Landesverband genehmigt werden.</w:t>
      </w:r>
    </w:p>
    <w:p w:rsidR="00163D2C" w:rsidRPr="003577F9" w:rsidRDefault="00163D2C" w:rsidP="001C7BCA">
      <w:pPr>
        <w:rPr>
          <w:rFonts w:ascii="Arial" w:hAnsi="Arial" w:cs="Arial"/>
          <w:sz w:val="28"/>
          <w:szCs w:val="28"/>
        </w:rPr>
      </w:pPr>
    </w:p>
    <w:p w:rsidR="00163D2C" w:rsidRPr="003577F9" w:rsidRDefault="00163D2C" w:rsidP="001C7BCA">
      <w:pPr>
        <w:rPr>
          <w:rFonts w:ascii="Arial" w:hAnsi="Arial" w:cs="Arial"/>
          <w:sz w:val="28"/>
          <w:szCs w:val="28"/>
        </w:rPr>
      </w:pPr>
      <w:r w:rsidRPr="003577F9">
        <w:rPr>
          <w:rFonts w:ascii="Arial" w:hAnsi="Arial" w:cs="Arial"/>
          <w:sz w:val="28"/>
          <w:szCs w:val="28"/>
        </w:rPr>
        <w:t>Wichtig: Für ALLE Wettbewerbe und Vorführungen besteht im LV Württemberg und Hohenzollern e.V. Impfpflicht gegen RHD.</w:t>
      </w:r>
    </w:p>
    <w:p w:rsidR="00163D2C" w:rsidRPr="003577F9" w:rsidRDefault="00163D2C" w:rsidP="001C7BCA">
      <w:pPr>
        <w:rPr>
          <w:rFonts w:ascii="Arial" w:hAnsi="Arial" w:cs="Arial"/>
          <w:sz w:val="28"/>
          <w:szCs w:val="28"/>
        </w:rPr>
      </w:pPr>
    </w:p>
    <w:p w:rsidR="00163D2C" w:rsidRPr="003577F9" w:rsidRDefault="00163D2C" w:rsidP="001C7BCA">
      <w:pPr>
        <w:rPr>
          <w:rFonts w:ascii="Arial" w:hAnsi="Arial" w:cs="Arial"/>
          <w:sz w:val="28"/>
          <w:szCs w:val="28"/>
        </w:rPr>
      </w:pPr>
      <w:r w:rsidRPr="003577F9">
        <w:rPr>
          <w:rFonts w:ascii="Arial" w:hAnsi="Arial" w:cs="Arial"/>
          <w:sz w:val="28"/>
          <w:szCs w:val="28"/>
        </w:rPr>
        <w:t>Alle Anträge sind zuerst an den Kanin-Hop-Beauftragten im Landesverband, Gerhard Bayha, zu schicken.</w:t>
      </w:r>
      <w:r w:rsidR="00AC16DD" w:rsidRPr="003577F9">
        <w:rPr>
          <w:rFonts w:ascii="Arial" w:hAnsi="Arial" w:cs="Arial"/>
          <w:sz w:val="28"/>
          <w:szCs w:val="28"/>
        </w:rPr>
        <w:t xml:space="preserve"> Dieser leitet dann die Anträge an </w:t>
      </w:r>
      <w:r w:rsidR="00551DC0">
        <w:rPr>
          <w:rFonts w:ascii="Arial" w:hAnsi="Arial" w:cs="Arial"/>
          <w:sz w:val="28"/>
          <w:szCs w:val="28"/>
        </w:rPr>
        <w:t>den Leiter für Ausstellungswesen, Frank Jobst</w:t>
      </w:r>
      <w:r w:rsidR="00AC16DD" w:rsidRPr="003577F9">
        <w:rPr>
          <w:rFonts w:ascii="Arial" w:hAnsi="Arial" w:cs="Arial"/>
          <w:sz w:val="28"/>
          <w:szCs w:val="28"/>
        </w:rPr>
        <w:t>, weiter.</w:t>
      </w:r>
    </w:p>
    <w:p w:rsidR="00AC16DD" w:rsidRPr="003577F9" w:rsidRDefault="00AC16DD" w:rsidP="001C7BCA">
      <w:pPr>
        <w:rPr>
          <w:rFonts w:ascii="Arial" w:hAnsi="Arial" w:cs="Arial"/>
          <w:sz w:val="28"/>
          <w:szCs w:val="28"/>
        </w:rPr>
      </w:pPr>
    </w:p>
    <w:p w:rsidR="00AC16DD" w:rsidRPr="003577F9" w:rsidRDefault="00AC16DD" w:rsidP="001C7BCA">
      <w:pPr>
        <w:rPr>
          <w:rFonts w:ascii="Arial" w:hAnsi="Arial" w:cs="Arial"/>
          <w:sz w:val="28"/>
          <w:szCs w:val="28"/>
        </w:rPr>
      </w:pPr>
      <w:r w:rsidRPr="003577F9">
        <w:rPr>
          <w:rFonts w:ascii="Arial" w:hAnsi="Arial" w:cs="Arial"/>
          <w:sz w:val="28"/>
          <w:szCs w:val="28"/>
        </w:rPr>
        <w:t>Ein Antrag auf Schaugenehmigung muss bis zum 01.02. bei Gerhard Bayha schriftlich vorliegen.</w:t>
      </w:r>
    </w:p>
    <w:p w:rsidR="00AC16DD" w:rsidRPr="003577F9" w:rsidRDefault="00AC16DD" w:rsidP="001C7BCA">
      <w:pPr>
        <w:rPr>
          <w:rFonts w:ascii="Arial" w:hAnsi="Arial" w:cs="Arial"/>
          <w:sz w:val="28"/>
          <w:szCs w:val="28"/>
        </w:rPr>
      </w:pPr>
      <w:r w:rsidRPr="003577F9">
        <w:rPr>
          <w:rFonts w:ascii="Arial" w:hAnsi="Arial" w:cs="Arial"/>
          <w:sz w:val="28"/>
          <w:szCs w:val="28"/>
        </w:rPr>
        <w:t>Nachfolgend eingehende Anträge für die laufende Saison können nur gegen eine Gebühr von 20,-- Euro bearbeitet werden.</w:t>
      </w:r>
    </w:p>
    <w:p w:rsidR="00AC16DD" w:rsidRPr="003577F9" w:rsidRDefault="00AC16DD" w:rsidP="001C7BCA">
      <w:pPr>
        <w:rPr>
          <w:rFonts w:ascii="Arial" w:hAnsi="Arial" w:cs="Arial"/>
          <w:sz w:val="28"/>
          <w:szCs w:val="28"/>
        </w:rPr>
      </w:pPr>
    </w:p>
    <w:p w:rsidR="00AC16DD" w:rsidRPr="003577F9" w:rsidRDefault="00AC16DD" w:rsidP="001C7BCA">
      <w:pPr>
        <w:rPr>
          <w:rFonts w:ascii="Arial" w:hAnsi="Arial" w:cs="Arial"/>
          <w:sz w:val="28"/>
          <w:szCs w:val="28"/>
        </w:rPr>
      </w:pPr>
    </w:p>
    <w:p w:rsidR="00AC16DD" w:rsidRPr="00CE51C9" w:rsidRDefault="00AC16DD" w:rsidP="001C7BCA">
      <w:pPr>
        <w:rPr>
          <w:rFonts w:ascii="Arial" w:hAnsi="Arial" w:cs="Arial"/>
          <w:b/>
          <w:sz w:val="28"/>
          <w:szCs w:val="28"/>
        </w:rPr>
      </w:pPr>
      <w:r w:rsidRPr="00CE51C9">
        <w:rPr>
          <w:rFonts w:ascii="Arial" w:hAnsi="Arial" w:cs="Arial"/>
          <w:b/>
          <w:sz w:val="28"/>
          <w:szCs w:val="28"/>
        </w:rPr>
        <w:t xml:space="preserve">Der </w:t>
      </w:r>
      <w:r w:rsidR="00CE51C9" w:rsidRPr="00CE51C9">
        <w:rPr>
          <w:rFonts w:ascii="Arial" w:hAnsi="Arial" w:cs="Arial"/>
          <w:b/>
          <w:sz w:val="28"/>
          <w:szCs w:val="28"/>
        </w:rPr>
        <w:t>A</w:t>
      </w:r>
      <w:r w:rsidRPr="00CE51C9">
        <w:rPr>
          <w:rFonts w:ascii="Arial" w:hAnsi="Arial" w:cs="Arial"/>
          <w:b/>
          <w:sz w:val="28"/>
          <w:szCs w:val="28"/>
        </w:rPr>
        <w:t>ntrag muss enthalten:</w:t>
      </w:r>
    </w:p>
    <w:p w:rsidR="00CE51C9" w:rsidRPr="00CE51C9" w:rsidRDefault="00CE51C9" w:rsidP="001C7BCA">
      <w:pPr>
        <w:rPr>
          <w:rFonts w:ascii="Arial" w:hAnsi="Arial" w:cs="Arial"/>
          <w:b/>
          <w:sz w:val="28"/>
          <w:szCs w:val="28"/>
        </w:rPr>
      </w:pPr>
    </w:p>
    <w:p w:rsidR="00CE51C9" w:rsidRDefault="00CE51C9" w:rsidP="001C7BC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1. Beschreibung der Örtlichkeiten</w:t>
      </w:r>
    </w:p>
    <w:p w:rsidR="00CE51C9" w:rsidRDefault="00CE51C9" w:rsidP="001C7BC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2. Programm-Entwurf</w:t>
      </w:r>
    </w:p>
    <w:p w:rsidR="00CE51C9" w:rsidRDefault="00CE51C9" w:rsidP="001C7BC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3. Art der Wettbewerbe</w:t>
      </w:r>
    </w:p>
    <w:p w:rsidR="00CE51C9" w:rsidRDefault="00CE51C9" w:rsidP="001C7BC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4. Art der Bekanntmachung</w:t>
      </w:r>
    </w:p>
    <w:p w:rsidR="00CE51C9" w:rsidRDefault="00CE51C9" w:rsidP="001C7BC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5. Schiedsrichter-Verpflichtung</w:t>
      </w:r>
    </w:p>
    <w:p w:rsidR="00CE156A" w:rsidRDefault="00CE156A" w:rsidP="001C7BC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6. Welcher Verein macht die Veranstaltung</w:t>
      </w:r>
      <w:r w:rsidR="00D83BFC">
        <w:rPr>
          <w:rFonts w:ascii="Arial" w:hAnsi="Arial" w:cs="Arial"/>
          <w:sz w:val="28"/>
          <w:szCs w:val="28"/>
        </w:rPr>
        <w:t xml:space="preserve"> Z …</w:t>
      </w:r>
    </w:p>
    <w:p w:rsidR="00CE156A" w:rsidRPr="003577F9" w:rsidRDefault="00CE156A" w:rsidP="001C7BC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7. Kontaktper</w:t>
      </w:r>
      <w:r w:rsidR="00276004">
        <w:rPr>
          <w:rFonts w:ascii="Arial" w:hAnsi="Arial" w:cs="Arial"/>
          <w:sz w:val="28"/>
          <w:szCs w:val="28"/>
        </w:rPr>
        <w:t>son mit Adresse,Tel. Nr. und E-M</w:t>
      </w:r>
      <w:r>
        <w:rPr>
          <w:rFonts w:ascii="Arial" w:hAnsi="Arial" w:cs="Arial"/>
          <w:sz w:val="28"/>
          <w:szCs w:val="28"/>
        </w:rPr>
        <w:t>ail</w:t>
      </w:r>
    </w:p>
    <w:p w:rsidR="00AC16DD" w:rsidRDefault="00AC16DD" w:rsidP="001C7BCA">
      <w:pPr>
        <w:rPr>
          <w:rFonts w:ascii="Arial" w:hAnsi="Arial" w:cs="Arial"/>
          <w:sz w:val="28"/>
          <w:szCs w:val="28"/>
        </w:rPr>
      </w:pPr>
    </w:p>
    <w:p w:rsidR="00CE51C9" w:rsidRDefault="00CE51C9" w:rsidP="001C7BC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gez.: Gerhard Bayha, Kanin-Hop-Beauftragter im LV Württemberg und Hohenzollern e.V.</w:t>
      </w:r>
    </w:p>
    <w:p w:rsidR="00CE51C9" w:rsidRPr="00CE51C9" w:rsidRDefault="00CE51C9" w:rsidP="001C7BC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Ulrich Hartmann, 1.LV-Vorsitzender</w:t>
      </w:r>
    </w:p>
    <w:p w:rsidR="00AC16DD" w:rsidRPr="00CE51C9" w:rsidRDefault="00CE51C9" w:rsidP="001C7BC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    Weil der Stadt, 29.03.2014</w:t>
      </w:r>
    </w:p>
    <w:p w:rsidR="007032E4" w:rsidRDefault="007032E4" w:rsidP="007032E4">
      <w:pPr>
        <w:jc w:val="center"/>
        <w:rPr>
          <w:rFonts w:ascii="Arial" w:hAnsi="Arial" w:cs="Arial"/>
          <w:sz w:val="28"/>
          <w:szCs w:val="28"/>
        </w:rPr>
      </w:pPr>
    </w:p>
    <w:p w:rsidR="00163D2C" w:rsidRDefault="007032E4" w:rsidP="007032E4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Antrag für Genehmigung der Wettbewerbe</w:t>
      </w:r>
    </w:p>
    <w:p w:rsidR="007032E4" w:rsidRDefault="007032E4" w:rsidP="007032E4">
      <w:pPr>
        <w:jc w:val="center"/>
        <w:rPr>
          <w:rFonts w:ascii="Arial" w:hAnsi="Arial" w:cs="Arial"/>
          <w:sz w:val="28"/>
          <w:szCs w:val="28"/>
        </w:rPr>
      </w:pPr>
    </w:p>
    <w:p w:rsidR="000B2C48" w:rsidRDefault="000B2C48" w:rsidP="007032E4">
      <w:pPr>
        <w:jc w:val="center"/>
        <w:rPr>
          <w:rFonts w:ascii="Arial" w:hAnsi="Arial" w:cs="Arial"/>
          <w:sz w:val="28"/>
          <w:szCs w:val="28"/>
        </w:rPr>
      </w:pPr>
    </w:p>
    <w:p w:rsidR="007032E4" w:rsidRDefault="007032E4" w:rsidP="007032E4">
      <w:pPr>
        <w:jc w:val="center"/>
        <w:rPr>
          <w:rFonts w:ascii="Arial" w:hAnsi="Arial" w:cs="Arial"/>
          <w:sz w:val="28"/>
          <w:szCs w:val="28"/>
        </w:rPr>
      </w:pPr>
    </w:p>
    <w:p w:rsidR="007032E4" w:rsidRDefault="007032E4" w:rsidP="007032E4">
      <w:pPr>
        <w:pStyle w:val="Listenabsatz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Beschreibung der Örtlichkeiten ………………………………………..</w:t>
      </w:r>
    </w:p>
    <w:p w:rsidR="000B2C48" w:rsidRDefault="000B2C48" w:rsidP="000B2C48">
      <w:pPr>
        <w:pStyle w:val="Listenabsatz"/>
        <w:rPr>
          <w:rFonts w:ascii="Arial" w:hAnsi="Arial" w:cs="Arial"/>
          <w:sz w:val="28"/>
          <w:szCs w:val="28"/>
        </w:rPr>
      </w:pPr>
    </w:p>
    <w:p w:rsidR="007032E4" w:rsidRDefault="007032E4" w:rsidP="007032E4">
      <w:pPr>
        <w:pStyle w:val="Listenabsatz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Programm Entwurf , extra Blatt Punkt 2+3+4</w:t>
      </w:r>
    </w:p>
    <w:p w:rsidR="000B2C48" w:rsidRPr="000B2C48" w:rsidRDefault="000B2C48" w:rsidP="000B2C48">
      <w:pPr>
        <w:rPr>
          <w:rFonts w:ascii="Arial" w:hAnsi="Arial" w:cs="Arial"/>
          <w:sz w:val="28"/>
          <w:szCs w:val="28"/>
        </w:rPr>
      </w:pPr>
    </w:p>
    <w:p w:rsidR="007032E4" w:rsidRDefault="007032E4" w:rsidP="007032E4">
      <w:pPr>
        <w:pStyle w:val="Listenabsatz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Art der Wettbewerbe, Ausschreibung, Extra Blatt Punkt 2+3+4</w:t>
      </w:r>
    </w:p>
    <w:p w:rsidR="000B2C48" w:rsidRPr="000B2C48" w:rsidRDefault="000B2C48" w:rsidP="000B2C48">
      <w:pPr>
        <w:rPr>
          <w:rFonts w:ascii="Arial" w:hAnsi="Arial" w:cs="Arial"/>
          <w:sz w:val="28"/>
          <w:szCs w:val="28"/>
        </w:rPr>
      </w:pPr>
    </w:p>
    <w:p w:rsidR="007032E4" w:rsidRDefault="007032E4" w:rsidP="007032E4">
      <w:pPr>
        <w:pStyle w:val="Listenabsatz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Art der Bekanntmachung, Extra Blatt Punkt 2+3+4</w:t>
      </w:r>
    </w:p>
    <w:p w:rsidR="000B2C48" w:rsidRPr="000B2C48" w:rsidRDefault="000B2C48" w:rsidP="000B2C48">
      <w:pPr>
        <w:rPr>
          <w:rFonts w:ascii="Arial" w:hAnsi="Arial" w:cs="Arial"/>
          <w:sz w:val="28"/>
          <w:szCs w:val="28"/>
        </w:rPr>
      </w:pPr>
    </w:p>
    <w:p w:rsidR="007032E4" w:rsidRDefault="007032E4" w:rsidP="007032E4">
      <w:pPr>
        <w:pStyle w:val="Listenabsatz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Schiedsrichter-Verpflichtung</w:t>
      </w:r>
      <w:r w:rsidR="000B2C48">
        <w:rPr>
          <w:rFonts w:ascii="Arial" w:hAnsi="Arial" w:cs="Arial"/>
          <w:sz w:val="28"/>
          <w:szCs w:val="28"/>
        </w:rPr>
        <w:t xml:space="preserve"> ……………………………………………</w:t>
      </w:r>
    </w:p>
    <w:p w:rsidR="007032E4" w:rsidRDefault="007032E4" w:rsidP="007032E4">
      <w:pPr>
        <w:rPr>
          <w:rFonts w:ascii="Arial" w:hAnsi="Arial" w:cs="Arial"/>
          <w:sz w:val="28"/>
          <w:szCs w:val="28"/>
        </w:rPr>
      </w:pPr>
    </w:p>
    <w:p w:rsidR="003E1E72" w:rsidRPr="003E1E72" w:rsidRDefault="003E1E72" w:rsidP="003E1E72">
      <w:pPr>
        <w:pStyle w:val="Listenabsatz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3E1E72">
        <w:rPr>
          <w:rFonts w:ascii="Arial" w:hAnsi="Arial" w:cs="Arial"/>
          <w:sz w:val="28"/>
          <w:szCs w:val="28"/>
        </w:rPr>
        <w:t>Welcher Verein macht die Veranstaltung</w:t>
      </w:r>
      <w:r w:rsidR="00D83BFC">
        <w:rPr>
          <w:rFonts w:ascii="Arial" w:hAnsi="Arial" w:cs="Arial"/>
          <w:sz w:val="28"/>
          <w:szCs w:val="28"/>
        </w:rPr>
        <w:t xml:space="preserve"> Z …</w:t>
      </w:r>
    </w:p>
    <w:p w:rsidR="003E1E72" w:rsidRPr="003E1E72" w:rsidRDefault="003E1E72" w:rsidP="003E1E72">
      <w:pPr>
        <w:pStyle w:val="Listenabsatz"/>
        <w:rPr>
          <w:rFonts w:ascii="Arial" w:hAnsi="Arial" w:cs="Arial"/>
          <w:sz w:val="28"/>
          <w:szCs w:val="28"/>
        </w:rPr>
      </w:pPr>
    </w:p>
    <w:p w:rsidR="003E1E72" w:rsidRPr="003E1E72" w:rsidRDefault="003E1E72" w:rsidP="003E1E72">
      <w:pPr>
        <w:pStyle w:val="Listenabsatz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3E1E72">
        <w:rPr>
          <w:rFonts w:ascii="Arial" w:hAnsi="Arial" w:cs="Arial"/>
          <w:sz w:val="28"/>
          <w:szCs w:val="28"/>
        </w:rPr>
        <w:t xml:space="preserve"> Kontaktperson mit</w:t>
      </w:r>
      <w:r w:rsidR="00551DC0">
        <w:rPr>
          <w:rFonts w:ascii="Arial" w:hAnsi="Arial" w:cs="Arial"/>
          <w:sz w:val="28"/>
          <w:szCs w:val="28"/>
        </w:rPr>
        <w:t xml:space="preserve"> </w:t>
      </w:r>
      <w:r w:rsidRPr="003E1E7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E1E72">
        <w:rPr>
          <w:rFonts w:ascii="Arial" w:hAnsi="Arial" w:cs="Arial"/>
          <w:sz w:val="28"/>
          <w:szCs w:val="28"/>
        </w:rPr>
        <w:t>Adresse,Tel</w:t>
      </w:r>
      <w:proofErr w:type="spellEnd"/>
      <w:r w:rsidRPr="003E1E72">
        <w:rPr>
          <w:rFonts w:ascii="Arial" w:hAnsi="Arial" w:cs="Arial"/>
          <w:sz w:val="28"/>
          <w:szCs w:val="28"/>
        </w:rPr>
        <w:t>. Nr. und E-</w:t>
      </w:r>
      <w:proofErr w:type="spellStart"/>
      <w:r w:rsidRPr="003E1E72">
        <w:rPr>
          <w:rFonts w:ascii="Arial" w:hAnsi="Arial" w:cs="Arial"/>
          <w:sz w:val="28"/>
          <w:szCs w:val="28"/>
        </w:rPr>
        <w:t>mail</w:t>
      </w:r>
      <w:proofErr w:type="spellEnd"/>
    </w:p>
    <w:p w:rsidR="007032E4" w:rsidRDefault="007032E4" w:rsidP="003E1E72">
      <w:pPr>
        <w:ind w:left="360"/>
        <w:rPr>
          <w:rFonts w:ascii="Arial" w:hAnsi="Arial" w:cs="Arial"/>
          <w:sz w:val="28"/>
          <w:szCs w:val="28"/>
        </w:rPr>
      </w:pPr>
    </w:p>
    <w:p w:rsidR="00744524" w:rsidRDefault="00744524" w:rsidP="007032E4">
      <w:pPr>
        <w:rPr>
          <w:rFonts w:ascii="Arial" w:hAnsi="Arial" w:cs="Arial"/>
          <w:sz w:val="28"/>
          <w:szCs w:val="28"/>
        </w:rPr>
      </w:pPr>
    </w:p>
    <w:p w:rsidR="00744524" w:rsidRDefault="00744524" w:rsidP="007032E4">
      <w:pPr>
        <w:rPr>
          <w:rFonts w:ascii="Arial" w:hAnsi="Arial" w:cs="Arial"/>
          <w:sz w:val="28"/>
          <w:szCs w:val="28"/>
        </w:rPr>
      </w:pPr>
    </w:p>
    <w:p w:rsidR="007032E4" w:rsidRDefault="007032E4" w:rsidP="007032E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Kanin-Hop Beauftragter im LV</w:t>
      </w:r>
    </w:p>
    <w:p w:rsidR="007032E4" w:rsidRDefault="007032E4" w:rsidP="007032E4">
      <w:pPr>
        <w:rPr>
          <w:rFonts w:ascii="Arial" w:hAnsi="Arial" w:cs="Arial"/>
          <w:sz w:val="28"/>
          <w:szCs w:val="28"/>
        </w:rPr>
      </w:pPr>
    </w:p>
    <w:p w:rsidR="007032E4" w:rsidRDefault="007032E4" w:rsidP="007032E4">
      <w:pPr>
        <w:rPr>
          <w:rFonts w:ascii="Arial" w:hAnsi="Arial" w:cs="Arial"/>
        </w:rPr>
      </w:pPr>
      <w:r>
        <w:rPr>
          <w:rFonts w:ascii="Arial" w:hAnsi="Arial" w:cs="Arial"/>
        </w:rPr>
        <w:t>Gerhard Bayha</w:t>
      </w:r>
    </w:p>
    <w:p w:rsidR="007032E4" w:rsidRDefault="007032E4" w:rsidP="007032E4">
      <w:pPr>
        <w:rPr>
          <w:rFonts w:ascii="Arial" w:hAnsi="Arial" w:cs="Arial"/>
        </w:rPr>
      </w:pPr>
      <w:r>
        <w:rPr>
          <w:rFonts w:ascii="Arial" w:hAnsi="Arial" w:cs="Arial"/>
        </w:rPr>
        <w:t>Enzstr. 15</w:t>
      </w:r>
    </w:p>
    <w:p w:rsidR="007032E4" w:rsidRDefault="007032E4" w:rsidP="007032E4">
      <w:pPr>
        <w:rPr>
          <w:rFonts w:ascii="Arial" w:hAnsi="Arial" w:cs="Arial"/>
        </w:rPr>
      </w:pPr>
      <w:r>
        <w:rPr>
          <w:rFonts w:ascii="Arial" w:hAnsi="Arial" w:cs="Arial"/>
        </w:rPr>
        <w:t>71706 Markgröningen</w:t>
      </w:r>
    </w:p>
    <w:p w:rsidR="007032E4" w:rsidRDefault="007032E4" w:rsidP="007032E4">
      <w:pPr>
        <w:rPr>
          <w:rFonts w:ascii="Arial" w:hAnsi="Arial" w:cs="Arial"/>
        </w:rPr>
      </w:pPr>
      <w:r>
        <w:rPr>
          <w:rFonts w:ascii="Arial" w:hAnsi="Arial" w:cs="Arial"/>
        </w:rPr>
        <w:t>Tel. Nr. 07147 – 7501</w:t>
      </w:r>
    </w:p>
    <w:p w:rsidR="007032E4" w:rsidRPr="007032E4" w:rsidRDefault="000B2C48" w:rsidP="007032E4">
      <w:pPr>
        <w:rPr>
          <w:rFonts w:ascii="Arial" w:hAnsi="Arial" w:cs="Arial"/>
        </w:rPr>
      </w:pPr>
      <w:r>
        <w:rPr>
          <w:rFonts w:ascii="Arial" w:hAnsi="Arial" w:cs="Arial"/>
        </w:rPr>
        <w:t>E-Mail: Gerhard.bayha@kv-ludwigsburg.com</w:t>
      </w:r>
    </w:p>
    <w:sectPr w:rsidR="007032E4" w:rsidRPr="007032E4" w:rsidSect="00CE156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7" w:right="1416" w:bottom="567" w:left="1418" w:header="851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21BA" w:rsidRDefault="001321BA">
      <w:r>
        <w:separator/>
      </w:r>
    </w:p>
  </w:endnote>
  <w:endnote w:type="continuationSeparator" w:id="0">
    <w:p w:rsidR="001321BA" w:rsidRDefault="001321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F8B" w:rsidRDefault="00AE0F8B">
    <w:pPr>
      <w:pStyle w:val="Fuzeil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F8B" w:rsidRPr="002A5A33" w:rsidRDefault="00AE0F8B" w:rsidP="00AE0F8B">
    <w:pPr>
      <w:pStyle w:val="Fuzeile"/>
      <w:jc w:val="center"/>
      <w:rPr>
        <w:b/>
        <w:sz w:val="20"/>
        <w:szCs w:val="20"/>
      </w:rPr>
    </w:pPr>
    <w:r w:rsidRPr="002A5A33">
      <w:rPr>
        <w:b/>
        <w:sz w:val="20"/>
        <w:szCs w:val="20"/>
      </w:rPr>
      <w:t xml:space="preserve">Bankverbindung: </w:t>
    </w:r>
    <w:r>
      <w:rPr>
        <w:b/>
        <w:sz w:val="20"/>
        <w:szCs w:val="20"/>
      </w:rPr>
      <w:t xml:space="preserve"> BW-Bank,  BLZ 600 501 01,  Konto-Nr.</w:t>
    </w:r>
    <w:r w:rsidRPr="002A5A33">
      <w:rPr>
        <w:b/>
        <w:sz w:val="20"/>
        <w:szCs w:val="20"/>
      </w:rPr>
      <w:t xml:space="preserve"> 29</w:t>
    </w:r>
    <w:r>
      <w:rPr>
        <w:b/>
        <w:sz w:val="20"/>
        <w:szCs w:val="20"/>
      </w:rPr>
      <w:t xml:space="preserve"> </w:t>
    </w:r>
    <w:r w:rsidRPr="002A5A33">
      <w:rPr>
        <w:b/>
        <w:sz w:val="20"/>
        <w:szCs w:val="20"/>
      </w:rPr>
      <w:t>23</w:t>
    </w:r>
    <w:r>
      <w:rPr>
        <w:b/>
        <w:sz w:val="20"/>
        <w:szCs w:val="20"/>
      </w:rPr>
      <w:t xml:space="preserve"> </w:t>
    </w:r>
    <w:r w:rsidRPr="002A5A33">
      <w:rPr>
        <w:b/>
        <w:sz w:val="20"/>
        <w:szCs w:val="20"/>
      </w:rPr>
      <w:t>109</w:t>
    </w:r>
    <w:r>
      <w:rPr>
        <w:b/>
        <w:sz w:val="20"/>
        <w:szCs w:val="20"/>
      </w:rPr>
      <w:br/>
      <w:t>IBAN DE67 6005 0101 0002 9231 09 BIC: SOLADEST</w:t>
    </w:r>
  </w:p>
  <w:p w:rsidR="00AE0F8B" w:rsidRPr="002A5A33" w:rsidRDefault="00AE0F8B" w:rsidP="00AE0F8B">
    <w:pPr>
      <w:pStyle w:val="Fuzeile"/>
      <w:jc w:val="center"/>
      <w:rPr>
        <w:b/>
        <w:sz w:val="20"/>
        <w:szCs w:val="20"/>
      </w:rPr>
    </w:pPr>
    <w:r w:rsidRPr="002A5A33">
      <w:rPr>
        <w:b/>
        <w:sz w:val="20"/>
        <w:szCs w:val="20"/>
      </w:rPr>
      <w:t>www.</w:t>
    </w:r>
    <w:r>
      <w:rPr>
        <w:b/>
        <w:sz w:val="20"/>
        <w:szCs w:val="20"/>
      </w:rPr>
      <w:t>rasse</w:t>
    </w:r>
    <w:r w:rsidRPr="002A5A33">
      <w:rPr>
        <w:b/>
        <w:sz w:val="20"/>
        <w:szCs w:val="20"/>
      </w:rPr>
      <w:t>kaninchen-wuertt</w:t>
    </w:r>
    <w:r>
      <w:rPr>
        <w:b/>
        <w:sz w:val="20"/>
        <w:szCs w:val="20"/>
      </w:rPr>
      <w:t>emberg</w:t>
    </w:r>
    <w:r w:rsidRPr="002A5A33">
      <w:rPr>
        <w:b/>
        <w:sz w:val="20"/>
        <w:szCs w:val="20"/>
      </w:rPr>
      <w:t>.de</w:t>
    </w:r>
  </w:p>
  <w:p w:rsidR="002A5A33" w:rsidRDefault="002A5A33">
    <w:pPr>
      <w:pStyle w:val="Fuzeil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F8B" w:rsidRDefault="00AE0F8B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21BA" w:rsidRDefault="001321BA">
      <w:r>
        <w:separator/>
      </w:r>
    </w:p>
  </w:footnote>
  <w:footnote w:type="continuationSeparator" w:id="0">
    <w:p w:rsidR="001321BA" w:rsidRDefault="001321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F8B" w:rsidRDefault="00AE0F8B">
    <w:pPr>
      <w:pStyle w:val="Kopfzeil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141" w:rsidRPr="00626141" w:rsidRDefault="004A1DA9">
    <w:pPr>
      <w:pStyle w:val="Kopfzeile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160655</wp:posOffset>
          </wp:positionV>
          <wp:extent cx="731520" cy="800100"/>
          <wp:effectExtent l="19050" t="0" r="0" b="0"/>
          <wp:wrapNone/>
          <wp:docPr id="14" name="Bild 14" descr="LV-Logo-recht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LV-Logo-recht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05A86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387pt;margin-top:8.45pt;width:99pt;height:52.7pt;z-index:-251659264;mso-wrap-edited:f;mso-position-horizontal-relative:text;mso-position-vertical-relative:text" wrapcoords="-57 0 -57 21464 21600 21464 21600 0 -57 0">
          <v:imagedata r:id="rId2" o:title="" gain="86232f" blacklevel="-1966f"/>
        </v:shape>
        <o:OLEObject Type="Embed" ProgID="PBrush" ShapeID="_x0000_s2051" DrawAspect="Content" ObjectID="_1551332295" r:id="rId3"/>
      </w:pict>
    </w:r>
    <w:r w:rsidR="00505A86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6pt;margin-top:-.55pt;width:369pt;height:76.2pt;z-index:251656192;mso-position-horizontal-relative:text;mso-position-vertical-relative:text" filled="f" strokecolor="white">
          <v:textbox style="mso-next-textbox:#_x0000_s2049" inset=",.3mm,,.3mm">
            <w:txbxContent>
              <w:p w:rsidR="00EA3FE0" w:rsidRDefault="0012434B" w:rsidP="00626141">
                <w:pPr>
                  <w:pStyle w:val="Textkrper"/>
                  <w:jc w:val="center"/>
                  <w:rPr>
                    <w:sz w:val="40"/>
                  </w:rPr>
                </w:pPr>
                <w:r>
                  <w:rPr>
                    <w:sz w:val="40"/>
                  </w:rPr>
                  <w:t>Landesverband der Rassek</w:t>
                </w:r>
                <w:r w:rsidR="00EA3FE0">
                  <w:rPr>
                    <w:sz w:val="40"/>
                  </w:rPr>
                  <w:t xml:space="preserve">aninchenzüchter </w:t>
                </w:r>
              </w:p>
              <w:p w:rsidR="00626141" w:rsidRDefault="00626141" w:rsidP="00626141">
                <w:pPr>
                  <w:pStyle w:val="Textkrper"/>
                  <w:jc w:val="center"/>
                  <w:rPr>
                    <w:sz w:val="40"/>
                  </w:rPr>
                </w:pPr>
                <w:r>
                  <w:rPr>
                    <w:sz w:val="40"/>
                  </w:rPr>
                  <w:t>Württemberg und Hohenzollern e.V.</w:t>
                </w:r>
              </w:p>
              <w:p w:rsidR="00626141" w:rsidRDefault="00626141" w:rsidP="00626141">
                <w:pPr>
                  <w:pStyle w:val="Textkrper"/>
                  <w:jc w:val="center"/>
                  <w:rPr>
                    <w:sz w:val="10"/>
                  </w:rPr>
                </w:pPr>
              </w:p>
              <w:p w:rsidR="00626141" w:rsidRPr="002A5A33" w:rsidRDefault="00626141" w:rsidP="00626141">
                <w:pPr>
                  <w:rPr>
                    <w:b/>
                    <w:sz w:val="20"/>
                    <w:szCs w:val="20"/>
                  </w:rPr>
                </w:pPr>
                <w:r>
                  <w:rPr>
                    <w:b/>
                  </w:rPr>
                  <w:t xml:space="preserve">    </w:t>
                </w:r>
                <w:r w:rsidRPr="002A5A33">
                  <w:rPr>
                    <w:b/>
                    <w:sz w:val="20"/>
                    <w:szCs w:val="20"/>
                  </w:rPr>
                  <w:t>Mitglied im Zentralverband Deutscher Rasse-Kaninchenzüchter</w:t>
                </w:r>
                <w:r>
                  <w:rPr>
                    <w:b/>
                  </w:rPr>
                  <w:t xml:space="preserve"> </w:t>
                </w:r>
                <w:r w:rsidRPr="002A5A33">
                  <w:rPr>
                    <w:b/>
                    <w:sz w:val="20"/>
                    <w:szCs w:val="20"/>
                  </w:rPr>
                  <w:t>e.V. -ZDRK-</w:t>
                </w:r>
              </w:p>
            </w:txbxContent>
          </v:textbox>
        </v:shape>
      </w:pict>
    </w:r>
    <w:r w:rsidR="00505A86">
      <w:pict>
        <v:shape id="_x0000_i1025" type="#_x0000_t75" style="width:453.75pt;height:30.75pt">
          <v:imagedata r:id="rId4" o:title=""/>
        </v:shape>
      </w:pict>
    </w:r>
    <w:r w:rsidR="00505A86">
      <w:pict>
        <v:shape id="_x0000_i1026" type="#_x0000_t75" style="width:453.75pt;height:30.75pt">
          <v:imagedata r:id="rId4" o:title=""/>
        </v:shape>
      </w:pict>
    </w:r>
    <w:r w:rsidR="00505A86">
      <w:pict>
        <v:shape id="_x0000_i1027" type="#_x0000_t75" style="width:453.75pt;height:13.5pt">
          <v:imagedata r:id="rId5" o:title=""/>
        </v:shape>
      </w:pict>
    </w:r>
    <w:r w:rsidR="002A5A33" w:rsidRPr="002A5A33">
      <w:rPr>
        <w:color w:val="000000"/>
        <w:sz w:val="16"/>
      </w:rPr>
      <w:t xml:space="preserve"> </w:t>
    </w:r>
  </w:p>
  <w:p w:rsidR="002A5A33" w:rsidRDefault="00505A86">
    <w:r>
      <w:rPr>
        <w:noProof/>
      </w:rPr>
      <w:pict>
        <v:line id="_x0000_s2054" style="position:absolute;z-index:251658240" from="-27pt,3.95pt" to="477pt,3.95p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F8B" w:rsidRDefault="00AE0F8B">
    <w:pPr>
      <w:pStyle w:val="Kopfzeil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97316"/>
    <w:multiLevelType w:val="hybridMultilevel"/>
    <w:tmpl w:val="B50C14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6C7421"/>
    <w:multiLevelType w:val="hybridMultilevel"/>
    <w:tmpl w:val="0630CB62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792776"/>
    <w:multiLevelType w:val="hybridMultilevel"/>
    <w:tmpl w:val="BEE60EDA"/>
    <w:lvl w:ilvl="0" w:tplc="2E607B8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1B46A6"/>
    <w:multiLevelType w:val="hybridMultilevel"/>
    <w:tmpl w:val="A08A7B38"/>
    <w:lvl w:ilvl="0" w:tplc="0407000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hyphenationZone w:val="425"/>
  <w:characterSpacingControl w:val="doNotCompress"/>
  <w:hdrShapeDefaults>
    <o:shapedefaults v:ext="edit" spidmax="153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C16DD"/>
    <w:rsid w:val="000375D5"/>
    <w:rsid w:val="000B2C48"/>
    <w:rsid w:val="0011159A"/>
    <w:rsid w:val="00117018"/>
    <w:rsid w:val="0012434B"/>
    <w:rsid w:val="001321BA"/>
    <w:rsid w:val="00163D2C"/>
    <w:rsid w:val="001B5968"/>
    <w:rsid w:val="001C7BCA"/>
    <w:rsid w:val="00276004"/>
    <w:rsid w:val="002A5A33"/>
    <w:rsid w:val="002B2725"/>
    <w:rsid w:val="00337C6E"/>
    <w:rsid w:val="003577F9"/>
    <w:rsid w:val="003870FD"/>
    <w:rsid w:val="003C3274"/>
    <w:rsid w:val="003E1E72"/>
    <w:rsid w:val="003E4AF8"/>
    <w:rsid w:val="004307FD"/>
    <w:rsid w:val="00477DA9"/>
    <w:rsid w:val="004A1DA9"/>
    <w:rsid w:val="00505A86"/>
    <w:rsid w:val="00513AD5"/>
    <w:rsid w:val="00541EEC"/>
    <w:rsid w:val="00551DC0"/>
    <w:rsid w:val="00556729"/>
    <w:rsid w:val="005B2F77"/>
    <w:rsid w:val="006068F9"/>
    <w:rsid w:val="00626141"/>
    <w:rsid w:val="006E5C4A"/>
    <w:rsid w:val="007032E4"/>
    <w:rsid w:val="00744524"/>
    <w:rsid w:val="0077282F"/>
    <w:rsid w:val="007D5018"/>
    <w:rsid w:val="008F1C64"/>
    <w:rsid w:val="009941EF"/>
    <w:rsid w:val="009C11E9"/>
    <w:rsid w:val="00A34F29"/>
    <w:rsid w:val="00A54DCC"/>
    <w:rsid w:val="00A64B21"/>
    <w:rsid w:val="00AA77F0"/>
    <w:rsid w:val="00AC16DD"/>
    <w:rsid w:val="00AE0F8B"/>
    <w:rsid w:val="00B37DBA"/>
    <w:rsid w:val="00C9055C"/>
    <w:rsid w:val="00CE156A"/>
    <w:rsid w:val="00CE51C9"/>
    <w:rsid w:val="00D06198"/>
    <w:rsid w:val="00D2259F"/>
    <w:rsid w:val="00D83BFC"/>
    <w:rsid w:val="00DC7A98"/>
    <w:rsid w:val="00E100B4"/>
    <w:rsid w:val="00E11F79"/>
    <w:rsid w:val="00E419AA"/>
    <w:rsid w:val="00E96699"/>
    <w:rsid w:val="00EA3FE0"/>
    <w:rsid w:val="00EA651F"/>
    <w:rsid w:val="00EB0235"/>
    <w:rsid w:val="00EC5363"/>
    <w:rsid w:val="00EE6168"/>
    <w:rsid w:val="00F65B81"/>
    <w:rsid w:val="00F67180"/>
    <w:rsid w:val="00F67F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513AD5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62614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626141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sid w:val="00626141"/>
    <w:rPr>
      <w:b/>
      <w:sz w:val="28"/>
      <w:szCs w:val="20"/>
    </w:rPr>
  </w:style>
  <w:style w:type="character" w:styleId="Hyperlink">
    <w:name w:val="Hyperlink"/>
    <w:basedOn w:val="Absatz-Standardschriftart"/>
    <w:rsid w:val="002A5A33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4307FD"/>
    <w:pPr>
      <w:ind w:left="720"/>
      <w:contextualSpacing/>
    </w:pPr>
  </w:style>
  <w:style w:type="character" w:customStyle="1" w:styleId="FuzeileZchn">
    <w:name w:val="Fußzeile Zchn"/>
    <w:basedOn w:val="Absatz-Standardschriftart"/>
    <w:link w:val="Fuzeile"/>
    <w:rsid w:val="00AE0F8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4.emf"/><Relationship Id="rId4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en\Kaninchen\Landesverband\Briefk&#246;pfe\Briefk&#246;pfe%20aktuell\Briefkopf%20LV%2013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Briefkopf LV 13</Template>
  <TotalTime>0</TotalTime>
  <Pages>2</Pages>
  <Words>269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Frost-RL</Company>
  <LinksUpToDate>false</LinksUpToDate>
  <CharactersWithSpaces>1965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Uli</dc:creator>
  <cp:lastModifiedBy>Gerhard</cp:lastModifiedBy>
  <cp:revision>6</cp:revision>
  <cp:lastPrinted>2013-03-21T09:20:00Z</cp:lastPrinted>
  <dcterms:created xsi:type="dcterms:W3CDTF">2017-03-14T16:12:00Z</dcterms:created>
  <dcterms:modified xsi:type="dcterms:W3CDTF">2017-03-18T07:52:00Z</dcterms:modified>
</cp:coreProperties>
</file>